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 xml:space="preserve">תאריך </w:t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541726452"/>
          <w:placeholder>
            <w:docPart w:val="916C7E3DE9CA4360BA58BA96D7BA2E19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sdtContent>
      </w:sdt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אל:  (שם המעריך, פרטי ומשפחה)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-1371298598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שם החוג: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-1886169447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מאת: (שם המדריך, פרטי ומשפחה)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1955122582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שלום רב,</w:t>
      </w: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הנך מתבקש/ת לדווח לרשות לתלמידי-מחקר על הרצאת ההתקדמות</w:t>
      </w: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של </w:t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-550312832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Pr="00F932F2">
        <w:rPr>
          <w:rFonts w:asciiTheme="minorHAnsi" w:hAnsiTheme="minorHAnsi" w:cstheme="minorHAnsi"/>
          <w:sz w:val="22"/>
          <w:szCs w:val="22"/>
          <w:rtl/>
        </w:rPr>
        <w:t xml:space="preserve">, שתתקיים ביום </w:t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1836726000"/>
          <w:placeholder>
            <w:docPart w:val="916C7E3DE9CA4360BA58BA96D7BA2E19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sdtContent>
      </w:sdt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ב </w:t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-410854735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Pr="00F932F2">
        <w:rPr>
          <w:rFonts w:asciiTheme="minorHAnsi" w:hAnsiTheme="minorHAnsi" w:cstheme="minorHAnsi"/>
          <w:sz w:val="22"/>
          <w:szCs w:val="22"/>
          <w:rtl/>
        </w:rPr>
        <w:t>.</w:t>
      </w: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</w:p>
    <w:p w:rsidR="00F932F2" w:rsidRPr="00F932F2" w:rsidRDefault="00F932F2" w:rsidP="00F932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אנא שלח/י את חוות-דעתך, לא יאוחר משבועיים אחר ההרצאה, לאישורה של הרשות לתלמידי-מחקר.  חוות הדעה תצורף לתקציר שנמסר לך על ידינו ותכלול את הסעיפים הבאים:</w:t>
      </w:r>
    </w:p>
    <w:p w:rsidR="00F932F2" w:rsidRPr="00F932F2" w:rsidRDefault="00F932F2" w:rsidP="00F932F2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א.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>סיכום קצר של מטרת עבודת הדוקטור וממצאיה העיקריים, כפי שהוצגו בהרצאה.</w:t>
      </w:r>
    </w:p>
    <w:p w:rsidR="00F932F2" w:rsidRPr="00F932F2" w:rsidRDefault="00F932F2" w:rsidP="00F932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ב.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>הערכת מידת המקוריות והחשיבות של הממצאים, לאור חומר הרקע והידע הקיים.</w:t>
      </w:r>
    </w:p>
    <w:p w:rsidR="00F932F2" w:rsidRPr="00F932F2" w:rsidRDefault="00F932F2" w:rsidP="00F932F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יש לציין באיזו מידה הודגשו בהרצאה התוצאות המקוריות של עבודת </w:t>
      </w:r>
      <w:r>
        <w:rPr>
          <w:rFonts w:asciiTheme="minorHAnsi" w:hAnsiTheme="minorHAnsi" w:cstheme="minorHAnsi" w:hint="cs"/>
          <w:sz w:val="22"/>
          <w:szCs w:val="22"/>
          <w:rtl/>
        </w:rPr>
        <w:t>ה</w:t>
      </w:r>
      <w:r w:rsidRPr="00F932F2">
        <w:rPr>
          <w:rFonts w:asciiTheme="minorHAnsi" w:hAnsiTheme="minorHAnsi" w:cstheme="minorHAnsi"/>
          <w:sz w:val="22"/>
          <w:szCs w:val="22"/>
          <w:rtl/>
        </w:rPr>
        <w:t>תלמיד/ה לעומת הידע הקיים בספרות, והאם הייתה התייחסות ברורה להמשך המחקר.</w:t>
      </w:r>
    </w:p>
    <w:p w:rsidR="00F932F2" w:rsidRPr="00F932F2" w:rsidRDefault="00F932F2" w:rsidP="00F932F2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ג.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 xml:space="preserve">יש להעיר, אם לדעתך ניתן לשפר ניסויים מסוימים, לכלול ביקורות נוספות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>ולנקוט בגישות שיתרמו לקידום מוצלח יותר של המחקר.</w:t>
      </w:r>
    </w:p>
    <w:p w:rsidR="00F932F2" w:rsidRPr="00F932F2" w:rsidRDefault="00F932F2" w:rsidP="00F932F2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>ד.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 xml:space="preserve">בסיכום חוות הדעה יש לציין אם </w:t>
      </w:r>
      <w:r>
        <w:rPr>
          <w:rFonts w:asciiTheme="minorHAnsi" w:hAnsiTheme="minorHAnsi" w:cstheme="minorHAnsi"/>
          <w:sz w:val="22"/>
          <w:szCs w:val="22"/>
          <w:rtl/>
        </w:rPr>
        <w:t xml:space="preserve">לדעתך הממצאים יכולים לשמש בסיס </w:t>
      </w:r>
      <w:r w:rsidRPr="00F932F2">
        <w:rPr>
          <w:rFonts w:asciiTheme="minorHAnsi" w:hAnsiTheme="minorHAnsi" w:cstheme="minorHAnsi"/>
          <w:sz w:val="22"/>
          <w:szCs w:val="22"/>
          <w:rtl/>
        </w:rPr>
        <w:t>לעבודת-דוקטור, בהתאם לקריטריונים המקובלים באוניברסיטה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F932F2">
        <w:rPr>
          <w:rFonts w:asciiTheme="minorHAnsi" w:hAnsiTheme="minorHAnsi" w:cstheme="minorHAnsi"/>
          <w:sz w:val="22"/>
          <w:szCs w:val="22"/>
          <w:rtl/>
        </w:rPr>
        <w:t>העברית, וכמה זמן נחוץ לדעתך להשלמת העבודה עד לכתיבתה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F932F2">
        <w:rPr>
          <w:rFonts w:asciiTheme="minorHAnsi" w:hAnsiTheme="minorHAnsi" w:cstheme="minorHAnsi"/>
          <w:sz w:val="22"/>
          <w:szCs w:val="22"/>
          <w:rtl/>
        </w:rPr>
        <w:t>והגשתה.</w:t>
      </w:r>
    </w:p>
    <w:p w:rsidR="00F932F2" w:rsidRPr="00F932F2" w:rsidRDefault="00F932F2" w:rsidP="00F932F2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ה. 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 xml:space="preserve">טופס סיכום ההרצאה, בפורמט בר הקלדה, מופיע </w:t>
      </w:r>
      <w:hyperlink r:id="rId8" w:history="1">
        <w:r w:rsidRPr="009068D4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>באתר הרשות לתלמ</w:t>
        </w:r>
        <w:bookmarkStart w:id="0" w:name="_GoBack"/>
        <w:bookmarkEnd w:id="0"/>
        <w:r w:rsidRPr="009068D4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>י</w:t>
        </w:r>
        <w:r w:rsidRPr="009068D4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>די מחקר</w:t>
        </w:r>
      </w:hyperlink>
      <w:r w:rsidRPr="009068D4">
        <w:rPr>
          <w:rFonts w:asciiTheme="minorHAnsi" w:hAnsiTheme="minorHAnsi" w:cstheme="minorHAnsi"/>
          <w:sz w:val="22"/>
          <w:szCs w:val="22"/>
          <w:rtl/>
        </w:rPr>
        <w:t>.</w:t>
      </w:r>
    </w:p>
    <w:p w:rsidR="00F932F2" w:rsidRPr="00F932F2" w:rsidRDefault="00F932F2" w:rsidP="00F932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         </w:t>
      </w:r>
      <w:r>
        <w:rPr>
          <w:rFonts w:asciiTheme="minorHAnsi" w:hAnsiTheme="minorHAnsi" w:cstheme="minorHAnsi"/>
          <w:sz w:val="22"/>
          <w:szCs w:val="22"/>
          <w:rtl/>
        </w:rPr>
        <w:tab/>
      </w:r>
      <w:r w:rsidRPr="00F932F2">
        <w:rPr>
          <w:rFonts w:asciiTheme="minorHAnsi" w:hAnsiTheme="minorHAnsi" w:cstheme="minorHAnsi"/>
          <w:sz w:val="22"/>
          <w:szCs w:val="22"/>
          <w:rtl/>
        </w:rPr>
        <w:t>(אנא הדפס/הדפיסי הסיכום על גבי הטופס, דו"חות לא מודפסים לא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F932F2">
        <w:rPr>
          <w:rFonts w:asciiTheme="minorHAnsi" w:hAnsiTheme="minorHAnsi" w:cstheme="minorHAnsi"/>
          <w:sz w:val="22"/>
          <w:szCs w:val="22"/>
          <w:rtl/>
        </w:rPr>
        <w:t>יתקבלו).</w:t>
      </w:r>
    </w:p>
    <w:p w:rsidR="00F932F2" w:rsidRPr="00F932F2" w:rsidRDefault="00F932F2" w:rsidP="00F932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F932F2">
        <w:rPr>
          <w:rFonts w:asciiTheme="minorHAnsi" w:hAnsiTheme="minorHAnsi" w:cstheme="minorHAnsi"/>
          <w:sz w:val="22"/>
          <w:szCs w:val="22"/>
          <w:rtl/>
        </w:rPr>
        <w:t xml:space="preserve">                                                        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  <w:t xml:space="preserve">ב </w:t>
      </w:r>
      <w:proofErr w:type="spellStart"/>
      <w:r w:rsidRPr="00F932F2">
        <w:rPr>
          <w:rFonts w:asciiTheme="minorHAnsi" w:hAnsiTheme="minorHAnsi" w:cstheme="minorHAnsi"/>
          <w:sz w:val="22"/>
          <w:szCs w:val="22"/>
          <w:rtl/>
        </w:rPr>
        <w:t>ב</w:t>
      </w:r>
      <w:proofErr w:type="spellEnd"/>
      <w:r w:rsidRPr="00F932F2">
        <w:rPr>
          <w:rFonts w:asciiTheme="minorHAnsi" w:hAnsiTheme="minorHAnsi" w:cstheme="minorHAnsi"/>
          <w:sz w:val="22"/>
          <w:szCs w:val="22"/>
          <w:rtl/>
        </w:rPr>
        <w:t xml:space="preserve"> ר כ ה,</w:t>
      </w: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</w:p>
    <w:p w:rsidR="00F932F2" w:rsidRPr="00F932F2" w:rsidRDefault="00F932F2" w:rsidP="00F932F2">
      <w:pPr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/>
          <w:sz w:val="22"/>
          <w:szCs w:val="22"/>
          <w:rtl/>
        </w:rPr>
        <w:tab/>
      </w:r>
      <w:r>
        <w:rPr>
          <w:rFonts w:asciiTheme="minorHAnsi" w:hAnsiTheme="minorHAnsi" w:cstheme="minorHAnsi" w:hint="cs"/>
          <w:sz w:val="22"/>
          <w:szCs w:val="22"/>
          <w:rtl/>
        </w:rPr>
        <w:t>שם</w:t>
      </w:r>
      <w:r w:rsidRPr="00F932F2">
        <w:rPr>
          <w:rFonts w:asciiTheme="minorHAnsi" w:hAnsiTheme="minorHAnsi" w:cstheme="minorHAnsi"/>
          <w:sz w:val="22"/>
          <w:szCs w:val="22"/>
          <w:rtl/>
        </w:rPr>
        <w:t xml:space="preserve">: </w:t>
      </w:r>
      <w:r w:rsidRPr="00F932F2">
        <w:rPr>
          <w:rFonts w:asciiTheme="minorHAnsi" w:hAnsiTheme="minorHAnsi" w:cstheme="minorHAnsi"/>
          <w:sz w:val="22"/>
          <w:szCs w:val="22"/>
          <w:rtl/>
        </w:rPr>
        <w:tab/>
      </w:r>
      <w:sdt>
        <w:sdtPr>
          <w:rPr>
            <w:rFonts w:asciiTheme="minorHAnsi" w:hAnsiTheme="minorHAnsi" w:cstheme="minorHAnsi"/>
            <w:sz w:val="22"/>
            <w:szCs w:val="22"/>
            <w:rtl/>
          </w:rPr>
          <w:id w:val="399644346"/>
          <w:placeholder>
            <w:docPart w:val="AB96DF26437C414CA32FD2357B51D14A"/>
          </w:placeholder>
          <w:showingPlcHdr/>
        </w:sdtPr>
        <w:sdtEndPr/>
        <w:sdtContent>
          <w:r w:rsidRPr="00F932F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  <w:rtl/>
        </w:rPr>
        <w:tab/>
      </w:r>
      <w:r>
        <w:rPr>
          <w:rFonts w:asciiTheme="minorHAnsi" w:hAnsiTheme="minorHAnsi" w:cstheme="minorHAnsi"/>
          <w:sz w:val="22"/>
          <w:szCs w:val="22"/>
          <w:rtl/>
        </w:rPr>
        <w:tab/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חתימה: </w:t>
      </w:r>
      <w:sdt>
        <w:sdtPr>
          <w:rPr>
            <w:rFonts w:asciiTheme="minorHAnsi" w:hAnsiTheme="minorHAnsi" w:cstheme="minorHAnsi" w:hint="cs"/>
            <w:sz w:val="22"/>
            <w:szCs w:val="22"/>
            <w:rtl/>
          </w:rPr>
          <w:id w:val="1032927262"/>
          <w:showingPlcHdr/>
          <w:picture/>
        </w:sdtPr>
        <w:sdtEndPr/>
        <w:sdtContent>
          <w:r>
            <w:rPr>
              <w:rFonts w:asciiTheme="minorHAnsi" w:hAnsiTheme="minorHAnsi" w:cstheme="minorHAnsi" w:hint="cs"/>
              <w:noProof/>
              <w:sz w:val="22"/>
              <w:szCs w:val="22"/>
            </w:rPr>
            <w:drawing>
              <wp:inline distT="0" distB="0" distL="0" distR="0">
                <wp:extent cx="1905000" cy="257175"/>
                <wp:effectExtent l="0" t="0" r="0" b="952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932F2" w:rsidRPr="00F932F2" w:rsidRDefault="00F932F2" w:rsidP="00F932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6C0E" w:rsidRPr="00F932F2" w:rsidRDefault="00AE6C0E" w:rsidP="00113903">
      <w:pPr>
        <w:rPr>
          <w:rFonts w:asciiTheme="minorHAnsi" w:hAnsiTheme="minorHAnsi" w:cstheme="minorHAnsi"/>
          <w:sz w:val="22"/>
          <w:szCs w:val="22"/>
          <w:rtl/>
        </w:rPr>
      </w:pPr>
    </w:p>
    <w:sectPr w:rsidR="00AE6C0E" w:rsidRPr="00F932F2" w:rsidSect="00D45DF1">
      <w:headerReference w:type="default" r:id="rId10"/>
      <w:footerReference w:type="default" r:id="rId11"/>
      <w:endnotePr>
        <w:numFmt w:val="lowerLetter"/>
      </w:endnotePr>
      <w:pgSz w:w="11907" w:h="16840" w:code="9"/>
      <w:pgMar w:top="993" w:right="1304" w:bottom="1843" w:left="1758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33" w:rsidRDefault="00892B33">
      <w:r>
        <w:separator/>
      </w:r>
    </w:p>
  </w:endnote>
  <w:endnote w:type="continuationSeparator" w:id="0">
    <w:p w:rsidR="00892B33" w:rsidRDefault="008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97" w:rsidRPr="009B6F28" w:rsidRDefault="00DB29FA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>
              <wp:simplePos x="0" y="0"/>
              <wp:positionH relativeFrom="column">
                <wp:posOffset>-1181100</wp:posOffset>
              </wp:positionH>
              <wp:positionV relativeFrom="page">
                <wp:posOffset>10167619</wp:posOffset>
              </wp:positionV>
              <wp:extent cx="471805" cy="0"/>
              <wp:effectExtent l="0" t="0" r="2349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A0E5B" id="Line 3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93pt,800.6pt" to="-55.85pt,8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qK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hJEi&#10;HYxoLRRH4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" strokecolor="blue" strokeweight=".5pt">
              <w10:wrap anchory="page"/>
              <w10:anchorlock/>
            </v:line>
          </w:pict>
        </mc:Fallback>
      </mc:AlternateContent>
    </w:r>
    <w:r w:rsidR="009B6F28"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הרשות לתלמידי מחקר | </w:t>
    </w:r>
    <w:r w:rsidR="009B6F28" w:rsidRPr="009B6F28">
      <w:rPr>
        <w:rFonts w:asciiTheme="minorHAnsi" w:hAnsiTheme="minorHAnsi" w:cstheme="minorHAnsi"/>
        <w:b/>
        <w:bCs/>
        <w:sz w:val="18"/>
        <w:szCs w:val="18"/>
      </w:rPr>
      <w:t>The Authority for Research Students</w:t>
    </w:r>
  </w:p>
  <w:p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העיוניים – קמפוס הר הצופים 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 Humanities and Social Sciences – Mt. Scopus Campus</w:t>
    </w:r>
  </w:p>
  <w:p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הניסויים – קמפוס אדמונד י. ספרא | </w:t>
    </w:r>
    <w:r w:rsidRPr="009B6F28">
      <w:rPr>
        <w:rFonts w:asciiTheme="minorHAnsi" w:hAnsiTheme="minorHAnsi" w:cstheme="minorHAnsi"/>
        <w:b/>
        <w:bCs/>
        <w:sz w:val="18"/>
        <w:szCs w:val="18"/>
      </w:rPr>
      <w:t>Experimental Sciences – The Edmond J. Safra Campus</w:t>
    </w:r>
  </w:p>
  <w:p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33" w:rsidRDefault="00892B33">
      <w:r>
        <w:separator/>
      </w:r>
    </w:p>
  </w:footnote>
  <w:footnote w:type="continuationSeparator" w:id="0">
    <w:p w:rsidR="00892B33" w:rsidRDefault="0089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>
          <wp:extent cx="2950210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0"/>
  </w:num>
  <w:num w:numId="5">
    <w:abstractNumId w:val="15"/>
  </w:num>
  <w:num w:numId="6">
    <w:abstractNumId w:val="4"/>
  </w:num>
  <w:num w:numId="7">
    <w:abstractNumId w:val="20"/>
  </w:num>
  <w:num w:numId="8">
    <w:abstractNumId w:val="22"/>
  </w:num>
  <w:num w:numId="9">
    <w:abstractNumId w:val="5"/>
  </w:num>
  <w:num w:numId="10">
    <w:abstractNumId w:val="21"/>
  </w:num>
  <w:num w:numId="11">
    <w:abstractNumId w:val="23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7"/>
  </w:num>
  <w:num w:numId="17">
    <w:abstractNumId w:val="7"/>
  </w:num>
  <w:num w:numId="18">
    <w:abstractNumId w:val="9"/>
  </w:num>
  <w:num w:numId="19">
    <w:abstractNumId w:val="16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B"/>
    <w:rsid w:val="00000AE7"/>
    <w:rsid w:val="00002BF0"/>
    <w:rsid w:val="00005EBC"/>
    <w:rsid w:val="00015CCE"/>
    <w:rsid w:val="0002745B"/>
    <w:rsid w:val="000346D4"/>
    <w:rsid w:val="00036A67"/>
    <w:rsid w:val="00036E18"/>
    <w:rsid w:val="00047EDA"/>
    <w:rsid w:val="00051C39"/>
    <w:rsid w:val="0006199A"/>
    <w:rsid w:val="000633B7"/>
    <w:rsid w:val="00077EC5"/>
    <w:rsid w:val="00094571"/>
    <w:rsid w:val="000946BC"/>
    <w:rsid w:val="000A0866"/>
    <w:rsid w:val="000A3382"/>
    <w:rsid w:val="000A4D78"/>
    <w:rsid w:val="000B2F8A"/>
    <w:rsid w:val="000B6198"/>
    <w:rsid w:val="000B7631"/>
    <w:rsid w:val="000B7CE0"/>
    <w:rsid w:val="000C3B89"/>
    <w:rsid w:val="000C3E22"/>
    <w:rsid w:val="000C62A4"/>
    <w:rsid w:val="000E0402"/>
    <w:rsid w:val="000E108D"/>
    <w:rsid w:val="000E383C"/>
    <w:rsid w:val="000E3CC4"/>
    <w:rsid w:val="000F0AFA"/>
    <w:rsid w:val="000F55E4"/>
    <w:rsid w:val="000F66EF"/>
    <w:rsid w:val="000F7219"/>
    <w:rsid w:val="00105F3C"/>
    <w:rsid w:val="0011243B"/>
    <w:rsid w:val="00113903"/>
    <w:rsid w:val="001141CA"/>
    <w:rsid w:val="00116CA3"/>
    <w:rsid w:val="00122851"/>
    <w:rsid w:val="00122FA3"/>
    <w:rsid w:val="0012552D"/>
    <w:rsid w:val="00131194"/>
    <w:rsid w:val="00132955"/>
    <w:rsid w:val="001341D1"/>
    <w:rsid w:val="001504CD"/>
    <w:rsid w:val="00151753"/>
    <w:rsid w:val="001579D3"/>
    <w:rsid w:val="00160443"/>
    <w:rsid w:val="001655DD"/>
    <w:rsid w:val="001831CD"/>
    <w:rsid w:val="0018401E"/>
    <w:rsid w:val="0019013E"/>
    <w:rsid w:val="00190B4A"/>
    <w:rsid w:val="00192F39"/>
    <w:rsid w:val="00194FD4"/>
    <w:rsid w:val="00196A0C"/>
    <w:rsid w:val="001A1FBE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4BCF"/>
    <w:rsid w:val="001D7076"/>
    <w:rsid w:val="001F011D"/>
    <w:rsid w:val="001F29D1"/>
    <w:rsid w:val="0020247B"/>
    <w:rsid w:val="002247F1"/>
    <w:rsid w:val="00227B74"/>
    <w:rsid w:val="00230591"/>
    <w:rsid w:val="002420C5"/>
    <w:rsid w:val="002427FC"/>
    <w:rsid w:val="00246207"/>
    <w:rsid w:val="00255209"/>
    <w:rsid w:val="002554FE"/>
    <w:rsid w:val="00262C40"/>
    <w:rsid w:val="00264A90"/>
    <w:rsid w:val="00270969"/>
    <w:rsid w:val="00274482"/>
    <w:rsid w:val="002747F5"/>
    <w:rsid w:val="00280202"/>
    <w:rsid w:val="0028128E"/>
    <w:rsid w:val="00283E77"/>
    <w:rsid w:val="0028586B"/>
    <w:rsid w:val="00287A5E"/>
    <w:rsid w:val="00292B21"/>
    <w:rsid w:val="00292FEB"/>
    <w:rsid w:val="002A36C6"/>
    <w:rsid w:val="002B03DA"/>
    <w:rsid w:val="002B6D90"/>
    <w:rsid w:val="002B7986"/>
    <w:rsid w:val="002C7E1C"/>
    <w:rsid w:val="002D1002"/>
    <w:rsid w:val="002D273F"/>
    <w:rsid w:val="002D7709"/>
    <w:rsid w:val="002E5A55"/>
    <w:rsid w:val="002E71BD"/>
    <w:rsid w:val="002F0D54"/>
    <w:rsid w:val="002F1488"/>
    <w:rsid w:val="002F599E"/>
    <w:rsid w:val="003032A4"/>
    <w:rsid w:val="0030349D"/>
    <w:rsid w:val="003045C1"/>
    <w:rsid w:val="00322CD0"/>
    <w:rsid w:val="0032660B"/>
    <w:rsid w:val="00332534"/>
    <w:rsid w:val="0033765F"/>
    <w:rsid w:val="003405CA"/>
    <w:rsid w:val="00340F88"/>
    <w:rsid w:val="00350C9F"/>
    <w:rsid w:val="00351D3B"/>
    <w:rsid w:val="00356E27"/>
    <w:rsid w:val="00357D3F"/>
    <w:rsid w:val="003640A8"/>
    <w:rsid w:val="00365916"/>
    <w:rsid w:val="00366FFA"/>
    <w:rsid w:val="003729C0"/>
    <w:rsid w:val="00377DA9"/>
    <w:rsid w:val="00382B2B"/>
    <w:rsid w:val="0038726A"/>
    <w:rsid w:val="003A4650"/>
    <w:rsid w:val="003B71C5"/>
    <w:rsid w:val="003C475D"/>
    <w:rsid w:val="003D0FE0"/>
    <w:rsid w:val="003D19E7"/>
    <w:rsid w:val="003E1500"/>
    <w:rsid w:val="003E5604"/>
    <w:rsid w:val="003F3C9C"/>
    <w:rsid w:val="003F4A0F"/>
    <w:rsid w:val="00405FFC"/>
    <w:rsid w:val="004115AC"/>
    <w:rsid w:val="004126D3"/>
    <w:rsid w:val="00414091"/>
    <w:rsid w:val="004171A7"/>
    <w:rsid w:val="004337E0"/>
    <w:rsid w:val="004358BD"/>
    <w:rsid w:val="00440A94"/>
    <w:rsid w:val="004426AB"/>
    <w:rsid w:val="00446DA8"/>
    <w:rsid w:val="00453BC4"/>
    <w:rsid w:val="00453C81"/>
    <w:rsid w:val="00455BE8"/>
    <w:rsid w:val="00456035"/>
    <w:rsid w:val="00463A50"/>
    <w:rsid w:val="004670B2"/>
    <w:rsid w:val="00467B96"/>
    <w:rsid w:val="00474B37"/>
    <w:rsid w:val="00480924"/>
    <w:rsid w:val="0049625A"/>
    <w:rsid w:val="004A1820"/>
    <w:rsid w:val="004B5621"/>
    <w:rsid w:val="004C0D95"/>
    <w:rsid w:val="004C5D04"/>
    <w:rsid w:val="004C7D4A"/>
    <w:rsid w:val="004D32B4"/>
    <w:rsid w:val="004D37B5"/>
    <w:rsid w:val="004D72AD"/>
    <w:rsid w:val="004E16EE"/>
    <w:rsid w:val="004E262D"/>
    <w:rsid w:val="004E739F"/>
    <w:rsid w:val="004F370C"/>
    <w:rsid w:val="004F3C72"/>
    <w:rsid w:val="004F49BB"/>
    <w:rsid w:val="004F6A6D"/>
    <w:rsid w:val="00501A9B"/>
    <w:rsid w:val="00510F63"/>
    <w:rsid w:val="00512C0F"/>
    <w:rsid w:val="00513145"/>
    <w:rsid w:val="005242D3"/>
    <w:rsid w:val="005357F7"/>
    <w:rsid w:val="005413DF"/>
    <w:rsid w:val="00541B8A"/>
    <w:rsid w:val="005521A3"/>
    <w:rsid w:val="00557123"/>
    <w:rsid w:val="00561B5A"/>
    <w:rsid w:val="005649C3"/>
    <w:rsid w:val="00577561"/>
    <w:rsid w:val="00584E32"/>
    <w:rsid w:val="00590F6C"/>
    <w:rsid w:val="005920B4"/>
    <w:rsid w:val="0059438E"/>
    <w:rsid w:val="005A087D"/>
    <w:rsid w:val="005A0E8F"/>
    <w:rsid w:val="005A4F09"/>
    <w:rsid w:val="005B31C1"/>
    <w:rsid w:val="005B629B"/>
    <w:rsid w:val="005C1B2B"/>
    <w:rsid w:val="005D3332"/>
    <w:rsid w:val="005F6A97"/>
    <w:rsid w:val="006006C6"/>
    <w:rsid w:val="00606832"/>
    <w:rsid w:val="006071DF"/>
    <w:rsid w:val="006078AE"/>
    <w:rsid w:val="006121B5"/>
    <w:rsid w:val="0061527F"/>
    <w:rsid w:val="006365C4"/>
    <w:rsid w:val="00652392"/>
    <w:rsid w:val="006652EF"/>
    <w:rsid w:val="006668C5"/>
    <w:rsid w:val="00667DEF"/>
    <w:rsid w:val="0067568D"/>
    <w:rsid w:val="00675CC8"/>
    <w:rsid w:val="00675E9A"/>
    <w:rsid w:val="006861BB"/>
    <w:rsid w:val="0069065D"/>
    <w:rsid w:val="00692D8C"/>
    <w:rsid w:val="00697EAB"/>
    <w:rsid w:val="006A73D1"/>
    <w:rsid w:val="006B1030"/>
    <w:rsid w:val="006B5A2D"/>
    <w:rsid w:val="006B647C"/>
    <w:rsid w:val="006B7E3B"/>
    <w:rsid w:val="006C462C"/>
    <w:rsid w:val="006C63DD"/>
    <w:rsid w:val="006C6CDD"/>
    <w:rsid w:val="006C738F"/>
    <w:rsid w:val="006C78A5"/>
    <w:rsid w:val="006D4E80"/>
    <w:rsid w:val="006F0BF4"/>
    <w:rsid w:val="006F117B"/>
    <w:rsid w:val="006F1BD5"/>
    <w:rsid w:val="00702E22"/>
    <w:rsid w:val="007114EA"/>
    <w:rsid w:val="00713737"/>
    <w:rsid w:val="007264F6"/>
    <w:rsid w:val="007309F3"/>
    <w:rsid w:val="00763F44"/>
    <w:rsid w:val="007651DB"/>
    <w:rsid w:val="00767672"/>
    <w:rsid w:val="0077187C"/>
    <w:rsid w:val="00784448"/>
    <w:rsid w:val="007866E2"/>
    <w:rsid w:val="00787071"/>
    <w:rsid w:val="007876C9"/>
    <w:rsid w:val="007968A4"/>
    <w:rsid w:val="007972BC"/>
    <w:rsid w:val="00797FFE"/>
    <w:rsid w:val="007A168C"/>
    <w:rsid w:val="007A1F62"/>
    <w:rsid w:val="007B76CC"/>
    <w:rsid w:val="007C10B0"/>
    <w:rsid w:val="007C3B81"/>
    <w:rsid w:val="007C77C6"/>
    <w:rsid w:val="007D0D37"/>
    <w:rsid w:val="007D6DE0"/>
    <w:rsid w:val="007E0C92"/>
    <w:rsid w:val="007E4C68"/>
    <w:rsid w:val="007E62DF"/>
    <w:rsid w:val="007E65FD"/>
    <w:rsid w:val="007E7D27"/>
    <w:rsid w:val="007F1241"/>
    <w:rsid w:val="007F4BD5"/>
    <w:rsid w:val="007F4E53"/>
    <w:rsid w:val="007F65F9"/>
    <w:rsid w:val="007F7CB4"/>
    <w:rsid w:val="00811BC3"/>
    <w:rsid w:val="00815711"/>
    <w:rsid w:val="00817D1D"/>
    <w:rsid w:val="00821D2E"/>
    <w:rsid w:val="00821E1D"/>
    <w:rsid w:val="0082343E"/>
    <w:rsid w:val="00834280"/>
    <w:rsid w:val="0084294C"/>
    <w:rsid w:val="008437C0"/>
    <w:rsid w:val="00867E33"/>
    <w:rsid w:val="00870C3C"/>
    <w:rsid w:val="00876802"/>
    <w:rsid w:val="00883582"/>
    <w:rsid w:val="00892B33"/>
    <w:rsid w:val="00894B94"/>
    <w:rsid w:val="008A387F"/>
    <w:rsid w:val="008A3A78"/>
    <w:rsid w:val="008A4C7B"/>
    <w:rsid w:val="008A634E"/>
    <w:rsid w:val="008B7881"/>
    <w:rsid w:val="008C212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77B6"/>
    <w:rsid w:val="00902293"/>
    <w:rsid w:val="009031DD"/>
    <w:rsid w:val="00903531"/>
    <w:rsid w:val="009068D4"/>
    <w:rsid w:val="00906B39"/>
    <w:rsid w:val="0091167B"/>
    <w:rsid w:val="00916C04"/>
    <w:rsid w:val="00917E78"/>
    <w:rsid w:val="009221A4"/>
    <w:rsid w:val="00922C84"/>
    <w:rsid w:val="00924FF7"/>
    <w:rsid w:val="00935C2D"/>
    <w:rsid w:val="0093703D"/>
    <w:rsid w:val="00947FD2"/>
    <w:rsid w:val="00954C27"/>
    <w:rsid w:val="00972929"/>
    <w:rsid w:val="0098180C"/>
    <w:rsid w:val="0098265A"/>
    <w:rsid w:val="0098474F"/>
    <w:rsid w:val="009B390F"/>
    <w:rsid w:val="009B449A"/>
    <w:rsid w:val="009B6F28"/>
    <w:rsid w:val="009C2487"/>
    <w:rsid w:val="009C26A7"/>
    <w:rsid w:val="009C29D2"/>
    <w:rsid w:val="009C330B"/>
    <w:rsid w:val="009C4FEA"/>
    <w:rsid w:val="009C5DBA"/>
    <w:rsid w:val="009D12DA"/>
    <w:rsid w:val="009D30DF"/>
    <w:rsid w:val="009D32E2"/>
    <w:rsid w:val="009E30C1"/>
    <w:rsid w:val="00A031D3"/>
    <w:rsid w:val="00A0334A"/>
    <w:rsid w:val="00A10781"/>
    <w:rsid w:val="00A14514"/>
    <w:rsid w:val="00A1617A"/>
    <w:rsid w:val="00A21D03"/>
    <w:rsid w:val="00A24B61"/>
    <w:rsid w:val="00A31EDC"/>
    <w:rsid w:val="00A33A08"/>
    <w:rsid w:val="00A34CD2"/>
    <w:rsid w:val="00A42E54"/>
    <w:rsid w:val="00A4358B"/>
    <w:rsid w:val="00A46F2C"/>
    <w:rsid w:val="00A50AC9"/>
    <w:rsid w:val="00A52F61"/>
    <w:rsid w:val="00A537F8"/>
    <w:rsid w:val="00A5536F"/>
    <w:rsid w:val="00A56239"/>
    <w:rsid w:val="00A56542"/>
    <w:rsid w:val="00A61F84"/>
    <w:rsid w:val="00A64916"/>
    <w:rsid w:val="00A65B0A"/>
    <w:rsid w:val="00A660F0"/>
    <w:rsid w:val="00A70970"/>
    <w:rsid w:val="00A743DF"/>
    <w:rsid w:val="00A75097"/>
    <w:rsid w:val="00A82FB5"/>
    <w:rsid w:val="00A83026"/>
    <w:rsid w:val="00A840DA"/>
    <w:rsid w:val="00A848DF"/>
    <w:rsid w:val="00A974A7"/>
    <w:rsid w:val="00AA0E0B"/>
    <w:rsid w:val="00AB0999"/>
    <w:rsid w:val="00AD3B8A"/>
    <w:rsid w:val="00AD5052"/>
    <w:rsid w:val="00AE2A1A"/>
    <w:rsid w:val="00AE35DA"/>
    <w:rsid w:val="00AE3791"/>
    <w:rsid w:val="00AE6C0E"/>
    <w:rsid w:val="00B03568"/>
    <w:rsid w:val="00B045B7"/>
    <w:rsid w:val="00B067D7"/>
    <w:rsid w:val="00B10302"/>
    <w:rsid w:val="00B14B2D"/>
    <w:rsid w:val="00B15B53"/>
    <w:rsid w:val="00B16171"/>
    <w:rsid w:val="00B23E38"/>
    <w:rsid w:val="00B25737"/>
    <w:rsid w:val="00B35AB9"/>
    <w:rsid w:val="00B36CBC"/>
    <w:rsid w:val="00B378BF"/>
    <w:rsid w:val="00B44233"/>
    <w:rsid w:val="00B47BC9"/>
    <w:rsid w:val="00B55384"/>
    <w:rsid w:val="00B635E7"/>
    <w:rsid w:val="00B72D5F"/>
    <w:rsid w:val="00B755D1"/>
    <w:rsid w:val="00B848BA"/>
    <w:rsid w:val="00B9442C"/>
    <w:rsid w:val="00BA35E9"/>
    <w:rsid w:val="00BA6793"/>
    <w:rsid w:val="00BA6FD2"/>
    <w:rsid w:val="00BB2C75"/>
    <w:rsid w:val="00BB7506"/>
    <w:rsid w:val="00BC2D78"/>
    <w:rsid w:val="00BC5A9C"/>
    <w:rsid w:val="00BD2803"/>
    <w:rsid w:val="00BD3E52"/>
    <w:rsid w:val="00BD6348"/>
    <w:rsid w:val="00BE091F"/>
    <w:rsid w:val="00BE1E21"/>
    <w:rsid w:val="00BF10A3"/>
    <w:rsid w:val="00BF176B"/>
    <w:rsid w:val="00BF4D2D"/>
    <w:rsid w:val="00BF73E8"/>
    <w:rsid w:val="00C01E83"/>
    <w:rsid w:val="00C073AE"/>
    <w:rsid w:val="00C12974"/>
    <w:rsid w:val="00C14343"/>
    <w:rsid w:val="00C25C5C"/>
    <w:rsid w:val="00C271EA"/>
    <w:rsid w:val="00C302F6"/>
    <w:rsid w:val="00C35DF0"/>
    <w:rsid w:val="00C40E79"/>
    <w:rsid w:val="00C40ED0"/>
    <w:rsid w:val="00C45D82"/>
    <w:rsid w:val="00C531CD"/>
    <w:rsid w:val="00C61FAA"/>
    <w:rsid w:val="00C66213"/>
    <w:rsid w:val="00C70A3E"/>
    <w:rsid w:val="00C86436"/>
    <w:rsid w:val="00C92854"/>
    <w:rsid w:val="00C93BAD"/>
    <w:rsid w:val="00C95087"/>
    <w:rsid w:val="00C96EDB"/>
    <w:rsid w:val="00CA41BA"/>
    <w:rsid w:val="00CA4F54"/>
    <w:rsid w:val="00CB1323"/>
    <w:rsid w:val="00CB4105"/>
    <w:rsid w:val="00CB7D71"/>
    <w:rsid w:val="00CD1C89"/>
    <w:rsid w:val="00CD47D6"/>
    <w:rsid w:val="00CE5A7F"/>
    <w:rsid w:val="00CE5E35"/>
    <w:rsid w:val="00CF2AF2"/>
    <w:rsid w:val="00CF37E4"/>
    <w:rsid w:val="00CF4039"/>
    <w:rsid w:val="00CF7E6F"/>
    <w:rsid w:val="00D02B59"/>
    <w:rsid w:val="00D079B4"/>
    <w:rsid w:val="00D15DE8"/>
    <w:rsid w:val="00D31456"/>
    <w:rsid w:val="00D34290"/>
    <w:rsid w:val="00D447BC"/>
    <w:rsid w:val="00D45DF1"/>
    <w:rsid w:val="00D5021B"/>
    <w:rsid w:val="00D52B0E"/>
    <w:rsid w:val="00D56E9A"/>
    <w:rsid w:val="00D57715"/>
    <w:rsid w:val="00D62B33"/>
    <w:rsid w:val="00D70480"/>
    <w:rsid w:val="00D7485B"/>
    <w:rsid w:val="00D82511"/>
    <w:rsid w:val="00D82A60"/>
    <w:rsid w:val="00D83CD7"/>
    <w:rsid w:val="00D9216F"/>
    <w:rsid w:val="00D95BA2"/>
    <w:rsid w:val="00D971E9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2E4"/>
    <w:rsid w:val="00DE093C"/>
    <w:rsid w:val="00DE32DA"/>
    <w:rsid w:val="00DE3A1C"/>
    <w:rsid w:val="00DE50D7"/>
    <w:rsid w:val="00DE71A4"/>
    <w:rsid w:val="00DE7A4A"/>
    <w:rsid w:val="00DF0475"/>
    <w:rsid w:val="00DF3440"/>
    <w:rsid w:val="00E06FAA"/>
    <w:rsid w:val="00E10E39"/>
    <w:rsid w:val="00E155DA"/>
    <w:rsid w:val="00E2555A"/>
    <w:rsid w:val="00E26C21"/>
    <w:rsid w:val="00E369F7"/>
    <w:rsid w:val="00E378C5"/>
    <w:rsid w:val="00E37FBB"/>
    <w:rsid w:val="00E43368"/>
    <w:rsid w:val="00E50804"/>
    <w:rsid w:val="00E50AB0"/>
    <w:rsid w:val="00E527E8"/>
    <w:rsid w:val="00E54292"/>
    <w:rsid w:val="00E60A9B"/>
    <w:rsid w:val="00E63042"/>
    <w:rsid w:val="00E65C07"/>
    <w:rsid w:val="00E66BF9"/>
    <w:rsid w:val="00E728C0"/>
    <w:rsid w:val="00E74C68"/>
    <w:rsid w:val="00E77C0B"/>
    <w:rsid w:val="00E800E2"/>
    <w:rsid w:val="00E80232"/>
    <w:rsid w:val="00E819BC"/>
    <w:rsid w:val="00E8583D"/>
    <w:rsid w:val="00E85CCD"/>
    <w:rsid w:val="00E866ED"/>
    <w:rsid w:val="00E95DA0"/>
    <w:rsid w:val="00EA3B30"/>
    <w:rsid w:val="00EA3CBC"/>
    <w:rsid w:val="00EB02DC"/>
    <w:rsid w:val="00EC27E2"/>
    <w:rsid w:val="00EC2DD4"/>
    <w:rsid w:val="00EC365E"/>
    <w:rsid w:val="00EC533B"/>
    <w:rsid w:val="00EC5988"/>
    <w:rsid w:val="00ED092A"/>
    <w:rsid w:val="00ED120F"/>
    <w:rsid w:val="00ED2FFB"/>
    <w:rsid w:val="00ED6531"/>
    <w:rsid w:val="00EE0402"/>
    <w:rsid w:val="00EE4854"/>
    <w:rsid w:val="00EE4B51"/>
    <w:rsid w:val="00EE6937"/>
    <w:rsid w:val="00EF0CF4"/>
    <w:rsid w:val="00EF1CAE"/>
    <w:rsid w:val="00EF421B"/>
    <w:rsid w:val="00F05C6F"/>
    <w:rsid w:val="00F16771"/>
    <w:rsid w:val="00F3443C"/>
    <w:rsid w:val="00F34F0F"/>
    <w:rsid w:val="00F4272D"/>
    <w:rsid w:val="00F429B2"/>
    <w:rsid w:val="00F456D0"/>
    <w:rsid w:val="00F465F6"/>
    <w:rsid w:val="00F47070"/>
    <w:rsid w:val="00F56DA1"/>
    <w:rsid w:val="00F6247A"/>
    <w:rsid w:val="00F7276D"/>
    <w:rsid w:val="00F728CD"/>
    <w:rsid w:val="00F744D2"/>
    <w:rsid w:val="00F82961"/>
    <w:rsid w:val="00F856F8"/>
    <w:rsid w:val="00F932F2"/>
    <w:rsid w:val="00F94006"/>
    <w:rsid w:val="00F95633"/>
    <w:rsid w:val="00FB316C"/>
    <w:rsid w:val="00FB56C4"/>
    <w:rsid w:val="00FC0CE3"/>
    <w:rsid w:val="00FC37BD"/>
    <w:rsid w:val="00FC7C16"/>
    <w:rsid w:val="00FD366F"/>
    <w:rsid w:val="00FD4F34"/>
    <w:rsid w:val="00FE598B"/>
    <w:rsid w:val="00FE5F68"/>
    <w:rsid w:val="00FE61DC"/>
    <w:rsid w:val="00FE6CD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table" w:styleId="TableGrid">
    <w:name w:val="Table Grid"/>
    <w:basedOn w:val="TableNormal"/>
    <w:uiPriority w:val="59"/>
    <w:rsid w:val="00C25C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37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-students.huji.ac.il/file/%D7%98%D7%95%D7%A4%D7%A1-%D7%94%D7%A2%D7%A8%D7%9B%D7%94-%D7%A9%D7%9C-%D7%94%D7%A8%D7%A6%D7%90%D7%AA-%D7%94%D7%94%D7%AA%D7%A7%D7%93%D7%9E%D7%95%D7%AA-%D7%9E%D7%93%D7%A2%D7%99%D7%9D-%D7%A0%D7%99%D7%A1%D7%95%D7%99%D7%99%D7%9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502;&#1497;&#1505;&#1502;&#1499;&#1497;&#1501;\templates\&#1504;&#1497;&#1497;&#1512;%20&#1502;&#1499;&#1514;&#1489;&#1497;&#1501;%20-%20&#1512;&#1513;&#1493;&#151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6C7E3DE9CA4360BA58BA96D7BA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C470-542D-469F-BD9C-4D13C11571A5}"/>
      </w:docPartPr>
      <w:docPartBody>
        <w:p w:rsidR="00831AA6" w:rsidRDefault="00E66F58" w:rsidP="00E66F58">
          <w:pPr>
            <w:pStyle w:val="916C7E3DE9CA4360BA58BA96D7BA2E19"/>
          </w:pPr>
          <w:r w:rsidRPr="00BC0BB8">
            <w:rPr>
              <w:rStyle w:val="PlaceholderText"/>
            </w:rPr>
            <w:t>Click here to enter a date.</w:t>
          </w:r>
        </w:p>
      </w:docPartBody>
    </w:docPart>
    <w:docPart>
      <w:docPartPr>
        <w:name w:val="AB96DF26437C414CA32FD2357B51D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08FC-0350-45A2-A1F0-C6861AB35499}"/>
      </w:docPartPr>
      <w:docPartBody>
        <w:p w:rsidR="00831AA6" w:rsidRDefault="00E66F58" w:rsidP="00E66F58">
          <w:pPr>
            <w:pStyle w:val="AB96DF26437C414CA32FD2357B51D14A"/>
          </w:pPr>
          <w:r w:rsidRPr="00BC0B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FD"/>
    <w:rsid w:val="001628FD"/>
    <w:rsid w:val="00831AA6"/>
    <w:rsid w:val="009E716B"/>
    <w:rsid w:val="00C33982"/>
    <w:rsid w:val="00E66F5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F58"/>
    <w:rPr>
      <w:color w:val="808080"/>
    </w:rPr>
  </w:style>
  <w:style w:type="paragraph" w:customStyle="1" w:styleId="A4CCC570F831417E9884C79DECCA1400">
    <w:name w:val="A4CCC570F831417E9884C79DECCA1400"/>
    <w:rsid w:val="001628FD"/>
    <w:pPr>
      <w:bidi/>
    </w:pPr>
  </w:style>
  <w:style w:type="paragraph" w:customStyle="1" w:styleId="09D74BAD8BA8477EAD09E1FD0E04B15E">
    <w:name w:val="09D74BAD8BA8477EAD09E1FD0E04B15E"/>
    <w:rsid w:val="001628FD"/>
    <w:pPr>
      <w:bidi/>
    </w:pPr>
  </w:style>
  <w:style w:type="paragraph" w:customStyle="1" w:styleId="4C9A4D24F3C042EB99B1BF87E26A6BD4">
    <w:name w:val="4C9A4D24F3C042EB99B1BF87E26A6BD4"/>
    <w:rsid w:val="001628FD"/>
    <w:pPr>
      <w:bidi/>
    </w:pPr>
  </w:style>
  <w:style w:type="paragraph" w:customStyle="1" w:styleId="F9D58B16828343A88E61CDB03F2DD210">
    <w:name w:val="F9D58B16828343A88E61CDB03F2DD210"/>
    <w:rsid w:val="001628FD"/>
    <w:pPr>
      <w:bidi/>
    </w:pPr>
  </w:style>
  <w:style w:type="paragraph" w:customStyle="1" w:styleId="C27D1D8D6AA144F3AC9A23F9ED5373FB">
    <w:name w:val="C27D1D8D6AA144F3AC9A23F9ED5373FB"/>
    <w:rsid w:val="001628FD"/>
    <w:pPr>
      <w:bidi/>
    </w:pPr>
  </w:style>
  <w:style w:type="paragraph" w:customStyle="1" w:styleId="916C7E3DE9CA4360BA58BA96D7BA2E19">
    <w:name w:val="916C7E3DE9CA4360BA58BA96D7BA2E19"/>
    <w:rsid w:val="00E66F58"/>
    <w:pPr>
      <w:bidi/>
    </w:pPr>
  </w:style>
  <w:style w:type="paragraph" w:customStyle="1" w:styleId="AB96DF26437C414CA32FD2357B51D14A">
    <w:name w:val="AB96DF26437C414CA32FD2357B51D14A"/>
    <w:rsid w:val="00E66F5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C1CE-76E0-400E-BF9F-FE87DD95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- רשות.dotx</Template>
  <TotalTime>0</TotalTime>
  <Pages>1</Pages>
  <Words>261</Words>
  <Characters>1392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1627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Tamar Feldman-Yacobi</cp:lastModifiedBy>
  <cp:revision>3</cp:revision>
  <cp:lastPrinted>2018-11-12T06:49:00Z</cp:lastPrinted>
  <dcterms:created xsi:type="dcterms:W3CDTF">2021-02-07T09:30:00Z</dcterms:created>
  <dcterms:modified xsi:type="dcterms:W3CDTF">2021-02-07T09:30:00Z</dcterms:modified>
</cp:coreProperties>
</file>